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298E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>様式第1号</w:t>
      </w:r>
    </w:p>
    <w:p w14:paraId="1969156A" w14:textId="77777777" w:rsidR="00A5795C" w:rsidRPr="008273D1" w:rsidRDefault="00A5795C">
      <w:pPr>
        <w:rPr>
          <w:color w:val="000000" w:themeColor="text1"/>
          <w:sz w:val="24"/>
          <w:szCs w:val="24"/>
        </w:rPr>
      </w:pPr>
    </w:p>
    <w:p w14:paraId="6F673B67" w14:textId="77777777" w:rsidR="00A5795C" w:rsidRPr="008273D1" w:rsidRDefault="00A5795C">
      <w:pPr>
        <w:jc w:val="center"/>
        <w:rPr>
          <w:color w:val="000000" w:themeColor="text1"/>
          <w:sz w:val="28"/>
          <w:szCs w:val="28"/>
        </w:rPr>
      </w:pPr>
      <w:r w:rsidRPr="008273D1">
        <w:rPr>
          <w:rFonts w:hint="eastAsia"/>
          <w:color w:val="000000" w:themeColor="text1"/>
          <w:spacing w:val="105"/>
          <w:sz w:val="28"/>
          <w:szCs w:val="28"/>
        </w:rPr>
        <w:t>行為許可申請</w:t>
      </w:r>
      <w:r w:rsidRPr="008273D1">
        <w:rPr>
          <w:rFonts w:hint="eastAsia"/>
          <w:color w:val="000000" w:themeColor="text1"/>
          <w:sz w:val="28"/>
          <w:szCs w:val="28"/>
        </w:rPr>
        <w:t>書</w:t>
      </w:r>
    </w:p>
    <w:p w14:paraId="665ECB96" w14:textId="77777777" w:rsidR="00A5795C" w:rsidRPr="008273D1" w:rsidRDefault="00A5795C">
      <w:pPr>
        <w:rPr>
          <w:color w:val="000000" w:themeColor="text1"/>
          <w:sz w:val="24"/>
          <w:szCs w:val="24"/>
        </w:rPr>
      </w:pPr>
    </w:p>
    <w:p w14:paraId="5DB52C5B" w14:textId="73BC6FFE" w:rsidR="00A5795C" w:rsidRPr="008273D1" w:rsidRDefault="00C037F9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令和　</w:t>
      </w:r>
      <w:r w:rsidR="00504606">
        <w:rPr>
          <w:rFonts w:hint="eastAsia"/>
          <w:color w:val="FF0000"/>
          <w:sz w:val="24"/>
          <w:szCs w:val="24"/>
        </w:rPr>
        <w:t>７</w:t>
      </w:r>
      <w:r w:rsidR="00A5795C" w:rsidRPr="008273D1">
        <w:rPr>
          <w:rFonts w:hint="eastAsia"/>
          <w:color w:val="000000" w:themeColor="text1"/>
          <w:sz w:val="24"/>
          <w:szCs w:val="24"/>
        </w:rPr>
        <w:t>年</w:t>
      </w:r>
      <w:r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C301B6" w:rsidRPr="00C301B6">
        <w:rPr>
          <w:rFonts w:hint="eastAsia"/>
          <w:color w:val="FF0000"/>
          <w:sz w:val="24"/>
          <w:szCs w:val="24"/>
        </w:rPr>
        <w:t>４</w:t>
      </w:r>
      <w:r w:rsidR="00A5795C" w:rsidRPr="008273D1">
        <w:rPr>
          <w:rFonts w:hint="eastAsia"/>
          <w:color w:val="000000" w:themeColor="text1"/>
          <w:sz w:val="24"/>
          <w:szCs w:val="24"/>
        </w:rPr>
        <w:t>月</w:t>
      </w:r>
      <w:r w:rsidR="008424AF"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C301B6" w:rsidRPr="00C301B6">
        <w:rPr>
          <w:rFonts w:hint="eastAsia"/>
          <w:color w:val="FF0000"/>
          <w:sz w:val="24"/>
          <w:szCs w:val="24"/>
        </w:rPr>
        <w:t>１</w:t>
      </w:r>
      <w:r w:rsidR="00A5795C" w:rsidRPr="008273D1">
        <w:rPr>
          <w:rFonts w:hint="eastAsia"/>
          <w:color w:val="000000" w:themeColor="text1"/>
          <w:sz w:val="24"/>
          <w:szCs w:val="24"/>
        </w:rPr>
        <w:t>日</w:t>
      </w:r>
    </w:p>
    <w:p w14:paraId="0A738A5C" w14:textId="17D4425E" w:rsidR="00A5795C" w:rsidRPr="008273D1" w:rsidRDefault="007D2775">
      <w:pPr>
        <w:spacing w:line="480" w:lineRule="auto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>（</w:t>
      </w:r>
      <w:r w:rsidR="00D84D60" w:rsidRPr="008273D1">
        <w:rPr>
          <w:rFonts w:hint="eastAsia"/>
          <w:color w:val="000000" w:themeColor="text1"/>
          <w:sz w:val="24"/>
          <w:szCs w:val="24"/>
        </w:rPr>
        <w:t>宛</w:t>
      </w:r>
      <w:r w:rsidR="00A5795C" w:rsidRPr="008273D1">
        <w:rPr>
          <w:rFonts w:hint="eastAsia"/>
          <w:color w:val="000000" w:themeColor="text1"/>
          <w:sz w:val="24"/>
          <w:szCs w:val="24"/>
        </w:rPr>
        <w:t>先</w:t>
      </w:r>
      <w:r w:rsidRPr="008273D1">
        <w:rPr>
          <w:rFonts w:hint="eastAsia"/>
          <w:color w:val="000000" w:themeColor="text1"/>
          <w:sz w:val="24"/>
          <w:szCs w:val="24"/>
        </w:rPr>
        <w:t>）</w:t>
      </w:r>
      <w:r w:rsidR="00655652" w:rsidRPr="008273D1">
        <w:rPr>
          <w:rFonts w:hint="eastAsia"/>
          <w:color w:val="000000" w:themeColor="text1"/>
          <w:sz w:val="24"/>
          <w:szCs w:val="24"/>
        </w:rPr>
        <w:t>大沢野</w:t>
      </w:r>
      <w:proofErr w:type="spellStart"/>
      <w:r w:rsidR="00655652" w:rsidRPr="008273D1">
        <w:rPr>
          <w:rFonts w:hint="eastAsia"/>
          <w:color w:val="000000" w:themeColor="text1"/>
          <w:sz w:val="24"/>
          <w:szCs w:val="24"/>
        </w:rPr>
        <w:t>Sports&amp;Parks</w:t>
      </w:r>
      <w:proofErr w:type="spellEnd"/>
      <w:r w:rsidR="00AD7D8C" w:rsidRPr="008273D1">
        <w:rPr>
          <w:rFonts w:hint="eastAsia"/>
          <w:color w:val="000000" w:themeColor="text1"/>
          <w:sz w:val="24"/>
          <w:szCs w:val="24"/>
        </w:rPr>
        <w:t>共同企業体</w:t>
      </w:r>
    </w:p>
    <w:p w14:paraId="0D8FA319" w14:textId="3183536C" w:rsidR="00A5795C" w:rsidRPr="008273D1" w:rsidRDefault="00A5795C" w:rsidP="00A5795C">
      <w:pPr>
        <w:spacing w:line="48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　住　所　</w:t>
      </w:r>
      <w:r w:rsidR="00C301B6" w:rsidRPr="00C301B6">
        <w:rPr>
          <w:rFonts w:hint="eastAsia"/>
          <w:color w:val="FF0000"/>
          <w:sz w:val="24"/>
          <w:szCs w:val="24"/>
        </w:rPr>
        <w:t>富山市高内３６５番地</w:t>
      </w:r>
    </w:p>
    <w:p w14:paraId="5A70A7FC" w14:textId="01E9C3D3" w:rsidR="00A5795C" w:rsidRPr="008273D1" w:rsidRDefault="00783A50" w:rsidP="00A5795C">
      <w:pPr>
        <w:spacing w:line="48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　氏　名</w:t>
      </w:r>
      <w:r w:rsidR="00911E87"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C301B6" w:rsidRPr="00C301B6">
        <w:rPr>
          <w:rFonts w:hint="eastAsia"/>
          <w:color w:val="FF0000"/>
          <w:sz w:val="24"/>
          <w:szCs w:val="24"/>
        </w:rPr>
        <w:t>富山　一郎</w:t>
      </w:r>
    </w:p>
    <w:p w14:paraId="2EE94757" w14:textId="1AA465E9" w:rsidR="00A5795C" w:rsidRPr="008273D1" w:rsidRDefault="00A5795C" w:rsidP="00A5795C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kern w:val="0"/>
          <w:sz w:val="24"/>
          <w:szCs w:val="24"/>
        </w:rPr>
        <w:t xml:space="preserve">　　　　　　　　　　　　　　　団体名</w:t>
      </w:r>
      <w:r w:rsidR="00783A50"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C301B6" w:rsidRPr="00C301B6">
        <w:rPr>
          <w:rFonts w:hint="eastAsia"/>
          <w:color w:val="FF0000"/>
          <w:sz w:val="24"/>
          <w:szCs w:val="24"/>
        </w:rPr>
        <w:t>大沢野</w:t>
      </w:r>
      <w:r w:rsidR="00060B96">
        <w:rPr>
          <w:rFonts w:hint="eastAsia"/>
          <w:color w:val="FF0000"/>
          <w:sz w:val="24"/>
          <w:szCs w:val="24"/>
        </w:rPr>
        <w:t>ベースボール倶楽部</w:t>
      </w:r>
    </w:p>
    <w:p w14:paraId="46629172" w14:textId="5DDD762B" w:rsidR="00A5795C" w:rsidRPr="008273D1" w:rsidRDefault="00783A50" w:rsidP="00A5795C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　電　話　</w:t>
      </w:r>
      <w:r w:rsidR="00C301B6" w:rsidRPr="00C301B6">
        <w:rPr>
          <w:rFonts w:hint="eastAsia"/>
          <w:color w:val="FF0000"/>
          <w:sz w:val="24"/>
          <w:szCs w:val="24"/>
        </w:rPr>
        <w:t>０９０－１２３４－５７８９</w:t>
      </w:r>
    </w:p>
    <w:p w14:paraId="4E72AF22" w14:textId="77777777" w:rsidR="00A5795C" w:rsidRPr="008273D1" w:rsidRDefault="00A5795C" w:rsidP="00A5795C">
      <w:pPr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</w:t>
      </w:r>
      <w:r w:rsidR="007D2775" w:rsidRPr="008273D1">
        <w:rPr>
          <w:rFonts w:hint="eastAsia"/>
          <w:color w:val="000000" w:themeColor="text1"/>
          <w:sz w:val="24"/>
          <w:szCs w:val="24"/>
        </w:rPr>
        <w:t>（</w:t>
      </w:r>
      <w:r w:rsidRPr="008273D1">
        <w:rPr>
          <w:rFonts w:hint="eastAsia"/>
          <w:color w:val="000000" w:themeColor="text1"/>
          <w:sz w:val="24"/>
          <w:szCs w:val="24"/>
        </w:rPr>
        <w:t>法人にあっては、その名称及び代表者氏名</w:t>
      </w:r>
      <w:r w:rsidR="007D2775" w:rsidRPr="008273D1">
        <w:rPr>
          <w:rFonts w:hint="eastAsia"/>
          <w:color w:val="000000" w:themeColor="text1"/>
          <w:sz w:val="24"/>
          <w:szCs w:val="24"/>
        </w:rPr>
        <w:t>）</w:t>
      </w:r>
    </w:p>
    <w:p w14:paraId="20B59AB2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次のとおり申請します。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5244"/>
      </w:tblGrid>
      <w:tr w:rsidR="008273D1" w:rsidRPr="008273D1" w14:paraId="220E35AE" w14:textId="77777777">
        <w:trPr>
          <w:trHeight w:val="908"/>
        </w:trPr>
        <w:tc>
          <w:tcPr>
            <w:tcW w:w="567" w:type="dxa"/>
            <w:tcBorders>
              <w:right w:val="nil"/>
            </w:tcBorders>
            <w:vAlign w:val="center"/>
          </w:tcPr>
          <w:p w14:paraId="71FC755A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D2F03F7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40"/>
                <w:kern w:val="0"/>
                <w:sz w:val="24"/>
                <w:szCs w:val="24"/>
                <w:fitText w:val="2160" w:id="-334273792"/>
              </w:rPr>
              <w:t>行為する公園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3792"/>
              </w:rPr>
              <w:t>名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0FB807C1" w14:textId="79C34A37" w:rsidR="00A5795C" w:rsidRPr="00C301B6" w:rsidRDefault="00060B96" w:rsidP="00783A50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大沢野総合運動公園</w:t>
            </w:r>
          </w:p>
        </w:tc>
      </w:tr>
      <w:tr w:rsidR="008273D1" w:rsidRPr="008273D1" w14:paraId="3C645797" w14:textId="77777777">
        <w:trPr>
          <w:trHeight w:val="1126"/>
        </w:trPr>
        <w:tc>
          <w:tcPr>
            <w:tcW w:w="567" w:type="dxa"/>
            <w:tcBorders>
              <w:right w:val="nil"/>
            </w:tcBorders>
            <w:vAlign w:val="center"/>
          </w:tcPr>
          <w:p w14:paraId="162E2164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02C3B041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334274044"/>
              </w:rPr>
              <w:t>行為の場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4"/>
              </w:rPr>
              <w:t>所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84D6690" w14:textId="5FB4DE77" w:rsidR="00A5795C" w:rsidRPr="008273D1" w:rsidRDefault="00A5795C" w:rsidP="00437219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060B96">
              <w:rPr>
                <w:rFonts w:hint="eastAsia"/>
                <w:color w:val="FF0000"/>
                <w:sz w:val="24"/>
                <w:szCs w:val="24"/>
              </w:rPr>
              <w:t>多目的広場　全面</w:t>
            </w:r>
          </w:p>
        </w:tc>
      </w:tr>
      <w:tr w:rsidR="008273D1" w:rsidRPr="008273D1" w14:paraId="4B04450C" w14:textId="77777777">
        <w:trPr>
          <w:trHeight w:val="1267"/>
        </w:trPr>
        <w:tc>
          <w:tcPr>
            <w:tcW w:w="567" w:type="dxa"/>
            <w:tcBorders>
              <w:right w:val="nil"/>
            </w:tcBorders>
            <w:vAlign w:val="center"/>
          </w:tcPr>
          <w:p w14:paraId="70810BF4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21B47027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334274046"/>
              </w:rPr>
              <w:t>行為の目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6"/>
              </w:rPr>
              <w:t>的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23F39D9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4045"/>
              </w:rPr>
              <w:t>及</w:t>
            </w:r>
            <w:r w:rsidR="00630199"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4045"/>
              </w:rPr>
              <w:t>び</w:t>
            </w:r>
            <w:r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4045"/>
              </w:rPr>
              <w:t>内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5"/>
              </w:rPr>
              <w:t>容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6E9AFDB7" w14:textId="0515E604" w:rsidR="00A5795C" w:rsidRPr="008273D1" w:rsidRDefault="00A5795C" w:rsidP="00437219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060B96">
              <w:rPr>
                <w:rFonts w:hint="eastAsia"/>
                <w:color w:val="FF0000"/>
                <w:sz w:val="24"/>
                <w:szCs w:val="24"/>
              </w:rPr>
              <w:t>野球の練習試合</w:t>
            </w:r>
          </w:p>
        </w:tc>
      </w:tr>
      <w:tr w:rsidR="008273D1" w:rsidRPr="008273D1" w14:paraId="69309E27" w14:textId="77777777">
        <w:trPr>
          <w:trHeight w:val="1130"/>
        </w:trPr>
        <w:tc>
          <w:tcPr>
            <w:tcW w:w="567" w:type="dxa"/>
            <w:tcBorders>
              <w:right w:val="nil"/>
            </w:tcBorders>
            <w:vAlign w:val="center"/>
          </w:tcPr>
          <w:p w14:paraId="7DD9C907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2702126C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334274047"/>
              </w:rPr>
              <w:t>行為の期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7"/>
              </w:rPr>
              <w:t>間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15897CE6" w14:textId="371645A9" w:rsidR="00A5795C" w:rsidRPr="008273D1" w:rsidRDefault="00437219" w:rsidP="00437219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E90CD4" w:rsidRPr="008273D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060B96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４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２８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日から　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８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００</w:t>
            </w:r>
            <w:r w:rsidR="00A5795C" w:rsidRPr="008273D1">
              <w:rPr>
                <w:rFonts w:hint="eastAsia"/>
                <w:color w:val="000000" w:themeColor="text1"/>
                <w:sz w:val="24"/>
                <w:szCs w:val="24"/>
              </w:rPr>
              <w:t>分から</w:t>
            </w:r>
          </w:p>
          <w:p w14:paraId="568937DB" w14:textId="104A66B8" w:rsidR="00A5795C" w:rsidRPr="008273D1" w:rsidRDefault="00437219" w:rsidP="0043721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E90CD4" w:rsidRPr="008273D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060B96">
              <w:rPr>
                <w:rFonts w:hint="eastAsia"/>
                <w:color w:val="FF0000"/>
                <w:sz w:val="24"/>
                <w:szCs w:val="24"/>
              </w:rPr>
              <w:t>７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４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２８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日まで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１</w:t>
            </w:r>
            <w:r w:rsidR="00C301B6">
              <w:rPr>
                <w:rFonts w:hint="eastAsia"/>
                <w:color w:val="FF0000"/>
                <w:sz w:val="24"/>
                <w:szCs w:val="24"/>
              </w:rPr>
              <w:t>２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００</w:t>
            </w:r>
            <w:r w:rsidR="00A5795C" w:rsidRPr="008273D1">
              <w:rPr>
                <w:rFonts w:hint="eastAsia"/>
                <w:color w:val="000000" w:themeColor="text1"/>
                <w:sz w:val="24"/>
                <w:szCs w:val="24"/>
              </w:rPr>
              <w:t>分まで</w:t>
            </w:r>
          </w:p>
        </w:tc>
      </w:tr>
      <w:tr w:rsidR="008273D1" w:rsidRPr="008273D1" w14:paraId="4AA2A762" w14:textId="77777777">
        <w:trPr>
          <w:trHeight w:val="835"/>
        </w:trPr>
        <w:tc>
          <w:tcPr>
            <w:tcW w:w="567" w:type="dxa"/>
            <w:tcBorders>
              <w:right w:val="nil"/>
            </w:tcBorders>
            <w:vAlign w:val="center"/>
          </w:tcPr>
          <w:p w14:paraId="093036F5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19B900FD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参加</w:t>
            </w:r>
            <w:r w:rsidR="00437219"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(</w:t>
            </w:r>
            <w:r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及び観覧見込</w:t>
            </w:r>
            <w:r w:rsidR="00437219"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)</w:t>
            </w:r>
            <w:r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人</w:t>
            </w:r>
            <w:r w:rsidRPr="008273D1">
              <w:rPr>
                <w:rFonts w:hint="eastAsia"/>
                <w:color w:val="000000" w:themeColor="text1"/>
                <w:spacing w:val="-12"/>
                <w:w w:val="81"/>
                <w:kern w:val="0"/>
                <w:sz w:val="24"/>
                <w:szCs w:val="24"/>
                <w:fitText w:val="2160" w:id="-334274048"/>
              </w:rPr>
              <w:t>員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6967B549" w14:textId="39828272" w:rsidR="00A5795C" w:rsidRPr="008273D1" w:rsidRDefault="00AD2894" w:rsidP="004372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参加人員　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４</w:t>
            </w:r>
            <w:r w:rsidR="00060B96">
              <w:rPr>
                <w:rFonts w:hint="eastAsia"/>
                <w:color w:val="FF0000"/>
                <w:sz w:val="24"/>
                <w:szCs w:val="24"/>
              </w:rPr>
              <w:t>０</w:t>
            </w:r>
            <w:r w:rsidR="00A5795C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人　観覧見込人員　</w:t>
            </w:r>
            <w:r w:rsidR="00060B96">
              <w:rPr>
                <w:rFonts w:hint="eastAsia"/>
                <w:color w:val="FF0000"/>
                <w:sz w:val="24"/>
                <w:szCs w:val="24"/>
              </w:rPr>
              <w:t>２</w:t>
            </w:r>
            <w:r w:rsidR="00C301B6" w:rsidRPr="00C301B6">
              <w:rPr>
                <w:rFonts w:hint="eastAsia"/>
                <w:color w:val="FF0000"/>
                <w:sz w:val="24"/>
                <w:szCs w:val="24"/>
              </w:rPr>
              <w:t>０</w:t>
            </w:r>
            <w:r w:rsidR="00A5795C" w:rsidRPr="008273D1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8273D1" w:rsidRPr="008273D1" w14:paraId="5D94BCCF" w14:textId="77777777" w:rsidTr="008A6C3F">
        <w:trPr>
          <w:trHeight w:val="834"/>
        </w:trPr>
        <w:tc>
          <w:tcPr>
            <w:tcW w:w="567" w:type="dxa"/>
            <w:tcBorders>
              <w:right w:val="nil"/>
            </w:tcBorders>
            <w:vAlign w:val="center"/>
          </w:tcPr>
          <w:p w14:paraId="5CFC29B9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50D99737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3791"/>
              </w:rPr>
              <w:t>※使用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3791"/>
              </w:rPr>
              <w:t>料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468B003B" w14:textId="77777777" w:rsidR="00A5795C" w:rsidRPr="008273D1" w:rsidRDefault="00437219" w:rsidP="0043721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pacing w:val="105"/>
                <w:sz w:val="24"/>
                <w:szCs w:val="24"/>
              </w:rPr>
              <w:t xml:space="preserve">　　　　　　　　　　円</w:t>
            </w:r>
          </w:p>
        </w:tc>
      </w:tr>
    </w:tbl>
    <w:p w14:paraId="2E1C4830" w14:textId="77777777" w:rsidR="00437219" w:rsidRPr="008273D1" w:rsidRDefault="00437219">
      <w:pPr>
        <w:rPr>
          <w:color w:val="000000" w:themeColor="text1"/>
          <w:sz w:val="24"/>
          <w:szCs w:val="24"/>
        </w:rPr>
      </w:pPr>
    </w:p>
    <w:p w14:paraId="0E0A1E00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注：※印欄は記入しないでください。</w:t>
      </w:r>
    </w:p>
    <w:p w14:paraId="352DA132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添付書類：行為の場所の見取り図詳細に記入してください。</w:t>
      </w:r>
    </w:p>
    <w:p w14:paraId="328DC1AC" w14:textId="6A724CBE" w:rsidR="00A5795C" w:rsidRPr="00C301B6" w:rsidRDefault="00A5795C">
      <w:pPr>
        <w:rPr>
          <w:color w:val="FF0000"/>
          <w:sz w:val="24"/>
          <w:szCs w:val="24"/>
        </w:rPr>
      </w:pPr>
    </w:p>
    <w:sectPr w:rsidR="00A5795C" w:rsidRPr="00C301B6" w:rsidSect="005F2E32">
      <w:pgSz w:w="11906" w:h="16838" w:code="9"/>
      <w:pgMar w:top="170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CAB2" w14:textId="77777777" w:rsidR="007B7574" w:rsidRDefault="007B7574">
      <w:r>
        <w:separator/>
      </w:r>
    </w:p>
  </w:endnote>
  <w:endnote w:type="continuationSeparator" w:id="0">
    <w:p w14:paraId="21038FA5" w14:textId="77777777" w:rsidR="007B7574" w:rsidRDefault="007B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750D" w14:textId="77777777" w:rsidR="007B7574" w:rsidRDefault="007B7574">
      <w:r>
        <w:separator/>
      </w:r>
    </w:p>
  </w:footnote>
  <w:footnote w:type="continuationSeparator" w:id="0">
    <w:p w14:paraId="2747009C" w14:textId="77777777" w:rsidR="007B7574" w:rsidRDefault="007B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5C"/>
    <w:rsid w:val="00005535"/>
    <w:rsid w:val="00014B73"/>
    <w:rsid w:val="00060B96"/>
    <w:rsid w:val="001048D0"/>
    <w:rsid w:val="00105D9A"/>
    <w:rsid w:val="001203EE"/>
    <w:rsid w:val="001544D9"/>
    <w:rsid w:val="0024165F"/>
    <w:rsid w:val="002A00BC"/>
    <w:rsid w:val="0030444F"/>
    <w:rsid w:val="003D4298"/>
    <w:rsid w:val="00437219"/>
    <w:rsid w:val="004D1697"/>
    <w:rsid w:val="00504606"/>
    <w:rsid w:val="005F2E32"/>
    <w:rsid w:val="00630199"/>
    <w:rsid w:val="00655652"/>
    <w:rsid w:val="0066219F"/>
    <w:rsid w:val="006F54B6"/>
    <w:rsid w:val="00783A50"/>
    <w:rsid w:val="007B2E96"/>
    <w:rsid w:val="007B7574"/>
    <w:rsid w:val="007D2775"/>
    <w:rsid w:val="008273D1"/>
    <w:rsid w:val="008424AF"/>
    <w:rsid w:val="008A2B37"/>
    <w:rsid w:val="008A6C3F"/>
    <w:rsid w:val="00902480"/>
    <w:rsid w:val="00911E87"/>
    <w:rsid w:val="009A2865"/>
    <w:rsid w:val="009C5BF9"/>
    <w:rsid w:val="00A06797"/>
    <w:rsid w:val="00A5795C"/>
    <w:rsid w:val="00A63C96"/>
    <w:rsid w:val="00A9621C"/>
    <w:rsid w:val="00AD2894"/>
    <w:rsid w:val="00AD7D8C"/>
    <w:rsid w:val="00B22C57"/>
    <w:rsid w:val="00BA6BF9"/>
    <w:rsid w:val="00BE7400"/>
    <w:rsid w:val="00C037F9"/>
    <w:rsid w:val="00C301B6"/>
    <w:rsid w:val="00CB3FA9"/>
    <w:rsid w:val="00D43340"/>
    <w:rsid w:val="00D84D60"/>
    <w:rsid w:val="00E573DA"/>
    <w:rsid w:val="00E90CD4"/>
    <w:rsid w:val="00EF4653"/>
    <w:rsid w:val="00F15B49"/>
    <w:rsid w:val="00F20F67"/>
    <w:rsid w:val="00F26D29"/>
    <w:rsid w:val="00F7111B"/>
    <w:rsid w:val="00F82316"/>
    <w:rsid w:val="00F853F9"/>
    <w:rsid w:val="00FC6083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B2538"/>
  <w15:chartTrackingRefBased/>
  <w15:docId w15:val="{A6AB0E4F-4092-413C-A9ED-05A37EB2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44D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544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bsd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tadashi2020</dc:creator>
  <cp:keywords/>
  <dc:description/>
  <cp:lastModifiedBy>yuka.deguchi@planting.co.jp</cp:lastModifiedBy>
  <cp:revision>2</cp:revision>
  <cp:lastPrinted>2025-09-26T07:25:00Z</cp:lastPrinted>
  <dcterms:created xsi:type="dcterms:W3CDTF">2025-09-26T07:28:00Z</dcterms:created>
  <dcterms:modified xsi:type="dcterms:W3CDTF">2025-09-26T07:28:00Z</dcterms:modified>
</cp:coreProperties>
</file>