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298E" w14:textId="77777777" w:rsidR="00A5795C" w:rsidRPr="008273D1" w:rsidRDefault="00A5795C">
      <w:pPr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>様式第1号</w:t>
      </w:r>
    </w:p>
    <w:p w14:paraId="1969156A" w14:textId="77777777" w:rsidR="00A5795C" w:rsidRPr="008273D1" w:rsidRDefault="00A5795C">
      <w:pPr>
        <w:rPr>
          <w:color w:val="000000" w:themeColor="text1"/>
          <w:sz w:val="24"/>
          <w:szCs w:val="24"/>
        </w:rPr>
      </w:pPr>
    </w:p>
    <w:p w14:paraId="6F673B67" w14:textId="77777777" w:rsidR="00A5795C" w:rsidRPr="008273D1" w:rsidRDefault="00A5795C">
      <w:pPr>
        <w:jc w:val="center"/>
        <w:rPr>
          <w:color w:val="000000" w:themeColor="text1"/>
          <w:sz w:val="28"/>
          <w:szCs w:val="28"/>
        </w:rPr>
      </w:pPr>
      <w:r w:rsidRPr="008273D1">
        <w:rPr>
          <w:rFonts w:hint="eastAsia"/>
          <w:color w:val="000000" w:themeColor="text1"/>
          <w:spacing w:val="105"/>
          <w:sz w:val="28"/>
          <w:szCs w:val="28"/>
        </w:rPr>
        <w:t>行為許可申請</w:t>
      </w:r>
      <w:r w:rsidRPr="008273D1">
        <w:rPr>
          <w:rFonts w:hint="eastAsia"/>
          <w:color w:val="000000" w:themeColor="text1"/>
          <w:sz w:val="28"/>
          <w:szCs w:val="28"/>
        </w:rPr>
        <w:t>書</w:t>
      </w:r>
    </w:p>
    <w:p w14:paraId="665ECB96" w14:textId="77777777" w:rsidR="00A5795C" w:rsidRPr="008273D1" w:rsidRDefault="00A5795C">
      <w:pPr>
        <w:rPr>
          <w:color w:val="000000" w:themeColor="text1"/>
          <w:sz w:val="24"/>
          <w:szCs w:val="24"/>
        </w:rPr>
      </w:pPr>
    </w:p>
    <w:p w14:paraId="5DB52C5B" w14:textId="20224CE8" w:rsidR="00A5795C" w:rsidRPr="008273D1" w:rsidRDefault="00C037F9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令和　</w:t>
      </w:r>
      <w:r w:rsidR="00C301B6" w:rsidRPr="00C301B6">
        <w:rPr>
          <w:rFonts w:hint="eastAsia"/>
          <w:color w:val="FF0000"/>
          <w:sz w:val="24"/>
          <w:szCs w:val="24"/>
        </w:rPr>
        <w:t>６</w:t>
      </w:r>
      <w:r w:rsidR="00A5795C" w:rsidRPr="008273D1">
        <w:rPr>
          <w:rFonts w:hint="eastAsia"/>
          <w:color w:val="000000" w:themeColor="text1"/>
          <w:sz w:val="24"/>
          <w:szCs w:val="24"/>
        </w:rPr>
        <w:t>年</w:t>
      </w:r>
      <w:r w:rsidRPr="008273D1">
        <w:rPr>
          <w:rFonts w:hint="eastAsia"/>
          <w:color w:val="000000" w:themeColor="text1"/>
          <w:sz w:val="24"/>
          <w:szCs w:val="24"/>
        </w:rPr>
        <w:t xml:space="preserve">　</w:t>
      </w:r>
      <w:r w:rsidR="00C301B6" w:rsidRPr="00C301B6">
        <w:rPr>
          <w:rFonts w:hint="eastAsia"/>
          <w:color w:val="FF0000"/>
          <w:sz w:val="24"/>
          <w:szCs w:val="24"/>
        </w:rPr>
        <w:t>４</w:t>
      </w:r>
      <w:r w:rsidR="00A5795C" w:rsidRPr="008273D1">
        <w:rPr>
          <w:rFonts w:hint="eastAsia"/>
          <w:color w:val="000000" w:themeColor="text1"/>
          <w:sz w:val="24"/>
          <w:szCs w:val="24"/>
        </w:rPr>
        <w:t>月</w:t>
      </w:r>
      <w:r w:rsidR="008424AF" w:rsidRPr="008273D1">
        <w:rPr>
          <w:rFonts w:hint="eastAsia"/>
          <w:color w:val="000000" w:themeColor="text1"/>
          <w:sz w:val="24"/>
          <w:szCs w:val="24"/>
        </w:rPr>
        <w:t xml:space="preserve">　</w:t>
      </w:r>
      <w:r w:rsidR="00C301B6" w:rsidRPr="00C301B6">
        <w:rPr>
          <w:rFonts w:hint="eastAsia"/>
          <w:color w:val="FF0000"/>
          <w:sz w:val="24"/>
          <w:szCs w:val="24"/>
        </w:rPr>
        <w:t>１</w:t>
      </w:r>
      <w:r w:rsidR="00A5795C" w:rsidRPr="008273D1">
        <w:rPr>
          <w:rFonts w:hint="eastAsia"/>
          <w:color w:val="000000" w:themeColor="text1"/>
          <w:sz w:val="24"/>
          <w:szCs w:val="24"/>
        </w:rPr>
        <w:t>日</w:t>
      </w:r>
    </w:p>
    <w:p w14:paraId="0A738A5C" w14:textId="17D4425E" w:rsidR="00A5795C" w:rsidRPr="008273D1" w:rsidRDefault="007D2775">
      <w:pPr>
        <w:spacing w:line="480" w:lineRule="auto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>（</w:t>
      </w:r>
      <w:r w:rsidR="00D84D60" w:rsidRPr="008273D1">
        <w:rPr>
          <w:rFonts w:hint="eastAsia"/>
          <w:color w:val="000000" w:themeColor="text1"/>
          <w:sz w:val="24"/>
          <w:szCs w:val="24"/>
        </w:rPr>
        <w:t>宛</w:t>
      </w:r>
      <w:r w:rsidR="00A5795C" w:rsidRPr="008273D1">
        <w:rPr>
          <w:rFonts w:hint="eastAsia"/>
          <w:color w:val="000000" w:themeColor="text1"/>
          <w:sz w:val="24"/>
          <w:szCs w:val="24"/>
        </w:rPr>
        <w:t>先</w:t>
      </w:r>
      <w:r w:rsidRPr="008273D1">
        <w:rPr>
          <w:rFonts w:hint="eastAsia"/>
          <w:color w:val="000000" w:themeColor="text1"/>
          <w:sz w:val="24"/>
          <w:szCs w:val="24"/>
        </w:rPr>
        <w:t>）</w:t>
      </w:r>
      <w:r w:rsidR="00655652" w:rsidRPr="008273D1">
        <w:rPr>
          <w:rFonts w:hint="eastAsia"/>
          <w:color w:val="000000" w:themeColor="text1"/>
          <w:sz w:val="24"/>
          <w:szCs w:val="24"/>
        </w:rPr>
        <w:t>大沢野</w:t>
      </w:r>
      <w:proofErr w:type="spellStart"/>
      <w:r w:rsidR="00655652" w:rsidRPr="008273D1">
        <w:rPr>
          <w:rFonts w:hint="eastAsia"/>
          <w:color w:val="000000" w:themeColor="text1"/>
          <w:sz w:val="24"/>
          <w:szCs w:val="24"/>
        </w:rPr>
        <w:t>Sports&amp;Parks</w:t>
      </w:r>
      <w:proofErr w:type="spellEnd"/>
      <w:r w:rsidR="00AD7D8C" w:rsidRPr="008273D1">
        <w:rPr>
          <w:rFonts w:hint="eastAsia"/>
          <w:color w:val="000000" w:themeColor="text1"/>
          <w:sz w:val="24"/>
          <w:szCs w:val="24"/>
        </w:rPr>
        <w:t>共同企業体</w:t>
      </w:r>
    </w:p>
    <w:p w14:paraId="0D8FA319" w14:textId="3183536C" w:rsidR="00A5795C" w:rsidRPr="008273D1" w:rsidRDefault="00A5795C" w:rsidP="00A5795C">
      <w:pPr>
        <w:spacing w:line="480" w:lineRule="auto"/>
        <w:jc w:val="lef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　　　　　　　　　　　　　　住　所　</w:t>
      </w:r>
      <w:r w:rsidR="00C301B6" w:rsidRPr="00C301B6">
        <w:rPr>
          <w:rFonts w:hint="eastAsia"/>
          <w:color w:val="FF0000"/>
          <w:sz w:val="24"/>
          <w:szCs w:val="24"/>
        </w:rPr>
        <w:t>富山市高内３６５番地</w:t>
      </w:r>
    </w:p>
    <w:p w14:paraId="5A70A7FC" w14:textId="01E9C3D3" w:rsidR="00A5795C" w:rsidRPr="008273D1" w:rsidRDefault="00783A50" w:rsidP="00A5795C">
      <w:pPr>
        <w:spacing w:line="480" w:lineRule="auto"/>
        <w:jc w:val="lef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　　　　　　　　　　　　　　氏　名</w:t>
      </w:r>
      <w:r w:rsidR="00911E87" w:rsidRPr="008273D1">
        <w:rPr>
          <w:rFonts w:hint="eastAsia"/>
          <w:color w:val="000000" w:themeColor="text1"/>
          <w:sz w:val="24"/>
          <w:szCs w:val="24"/>
        </w:rPr>
        <w:t xml:space="preserve">　</w:t>
      </w:r>
      <w:r w:rsidR="00C301B6" w:rsidRPr="00C301B6">
        <w:rPr>
          <w:rFonts w:hint="eastAsia"/>
          <w:color w:val="FF0000"/>
          <w:sz w:val="24"/>
          <w:szCs w:val="24"/>
        </w:rPr>
        <w:t>富山　一郎</w:t>
      </w:r>
    </w:p>
    <w:p w14:paraId="2EE94757" w14:textId="24C23675" w:rsidR="00A5795C" w:rsidRPr="008273D1" w:rsidRDefault="00A5795C" w:rsidP="00A5795C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団体名</w:t>
      </w:r>
      <w:r w:rsidR="00783A50" w:rsidRPr="008273D1">
        <w:rPr>
          <w:rFonts w:hint="eastAsia"/>
          <w:color w:val="000000" w:themeColor="text1"/>
          <w:sz w:val="24"/>
          <w:szCs w:val="24"/>
        </w:rPr>
        <w:t xml:space="preserve">　</w:t>
      </w:r>
      <w:r w:rsidR="00C301B6" w:rsidRPr="00C301B6">
        <w:rPr>
          <w:rFonts w:hint="eastAsia"/>
          <w:color w:val="FF0000"/>
          <w:sz w:val="24"/>
          <w:szCs w:val="24"/>
        </w:rPr>
        <w:t>大沢野</w:t>
      </w:r>
      <w:r w:rsidR="009C5BF9">
        <w:rPr>
          <w:rFonts w:hint="eastAsia"/>
          <w:color w:val="FF0000"/>
          <w:sz w:val="24"/>
          <w:szCs w:val="24"/>
        </w:rPr>
        <w:t>印刷株式会社</w:t>
      </w:r>
    </w:p>
    <w:p w14:paraId="46629172" w14:textId="5DDD762B" w:rsidR="00A5795C" w:rsidRPr="008273D1" w:rsidRDefault="00783A50" w:rsidP="00A5795C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　　　　　　　　　　　　　　電　話　</w:t>
      </w:r>
      <w:r w:rsidR="00C301B6" w:rsidRPr="00C301B6">
        <w:rPr>
          <w:rFonts w:hint="eastAsia"/>
          <w:color w:val="FF0000"/>
          <w:sz w:val="24"/>
          <w:szCs w:val="24"/>
        </w:rPr>
        <w:t>０９０－１２３４－５７８９</w:t>
      </w:r>
    </w:p>
    <w:p w14:paraId="4E72AF22" w14:textId="77777777" w:rsidR="00A5795C" w:rsidRPr="008273D1" w:rsidRDefault="00A5795C" w:rsidP="00A5795C">
      <w:pPr>
        <w:jc w:val="left"/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7D2775" w:rsidRPr="008273D1">
        <w:rPr>
          <w:rFonts w:hint="eastAsia"/>
          <w:color w:val="000000" w:themeColor="text1"/>
          <w:sz w:val="24"/>
          <w:szCs w:val="24"/>
        </w:rPr>
        <w:t>（</w:t>
      </w:r>
      <w:r w:rsidRPr="008273D1">
        <w:rPr>
          <w:rFonts w:hint="eastAsia"/>
          <w:color w:val="000000" w:themeColor="text1"/>
          <w:sz w:val="24"/>
          <w:szCs w:val="24"/>
        </w:rPr>
        <w:t>法人にあっては、その名称及び代表者氏名</w:t>
      </w:r>
      <w:r w:rsidR="007D2775" w:rsidRPr="008273D1">
        <w:rPr>
          <w:rFonts w:hint="eastAsia"/>
          <w:color w:val="000000" w:themeColor="text1"/>
          <w:sz w:val="24"/>
          <w:szCs w:val="24"/>
        </w:rPr>
        <w:t>）</w:t>
      </w:r>
    </w:p>
    <w:p w14:paraId="20B59AB2" w14:textId="77777777" w:rsidR="00A5795C" w:rsidRPr="008273D1" w:rsidRDefault="00A5795C">
      <w:pPr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244"/>
      </w:tblGrid>
      <w:tr w:rsidR="008273D1" w:rsidRPr="008273D1" w14:paraId="220E35AE" w14:textId="77777777">
        <w:trPr>
          <w:trHeight w:val="908"/>
        </w:trPr>
        <w:tc>
          <w:tcPr>
            <w:tcW w:w="567" w:type="dxa"/>
            <w:tcBorders>
              <w:right w:val="nil"/>
            </w:tcBorders>
            <w:vAlign w:val="center"/>
          </w:tcPr>
          <w:p w14:paraId="71FC755A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7D2F03F7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40"/>
                <w:kern w:val="0"/>
                <w:sz w:val="24"/>
                <w:szCs w:val="24"/>
                <w:fitText w:val="2160" w:id="-334273792"/>
              </w:rPr>
              <w:t>行為する公園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3792"/>
              </w:rPr>
              <w:t>名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0FB807C1" w14:textId="18AE14FA" w:rsidR="00A5795C" w:rsidRPr="00C301B6" w:rsidRDefault="009C5BF9" w:rsidP="00783A5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春日健康ふれあい公園</w:t>
            </w:r>
          </w:p>
        </w:tc>
      </w:tr>
      <w:tr w:rsidR="008273D1" w:rsidRPr="008273D1" w14:paraId="3C645797" w14:textId="77777777">
        <w:trPr>
          <w:trHeight w:val="1126"/>
        </w:trPr>
        <w:tc>
          <w:tcPr>
            <w:tcW w:w="567" w:type="dxa"/>
            <w:tcBorders>
              <w:right w:val="nil"/>
            </w:tcBorders>
            <w:vAlign w:val="center"/>
          </w:tcPr>
          <w:p w14:paraId="162E2164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437219" w:rsidRPr="008273D1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02C3B041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334274044"/>
              </w:rPr>
              <w:t>行為の場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4044"/>
              </w:rPr>
              <w:t>所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284D6690" w14:textId="79BDF16F" w:rsidR="00A5795C" w:rsidRPr="008273D1" w:rsidRDefault="00A5795C" w:rsidP="00437219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C5BF9" w:rsidRPr="009C5BF9">
              <w:rPr>
                <w:rFonts w:hint="eastAsia"/>
                <w:color w:val="FF0000"/>
                <w:sz w:val="24"/>
                <w:szCs w:val="24"/>
              </w:rPr>
              <w:t>公園全体</w:t>
            </w:r>
          </w:p>
        </w:tc>
      </w:tr>
      <w:tr w:rsidR="008273D1" w:rsidRPr="008273D1" w14:paraId="4B04450C" w14:textId="77777777">
        <w:trPr>
          <w:trHeight w:val="1267"/>
        </w:trPr>
        <w:tc>
          <w:tcPr>
            <w:tcW w:w="567" w:type="dxa"/>
            <w:tcBorders>
              <w:right w:val="nil"/>
            </w:tcBorders>
            <w:vAlign w:val="center"/>
          </w:tcPr>
          <w:p w14:paraId="70810BF4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437219" w:rsidRPr="008273D1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21B47027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334274046"/>
              </w:rPr>
              <w:t>行為の目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4046"/>
              </w:rPr>
              <w:t>的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223F39D9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334274045"/>
              </w:rPr>
              <w:t>及</w:t>
            </w:r>
            <w:r w:rsidR="00630199" w:rsidRPr="008273D1">
              <w:rPr>
                <w:rFonts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334274045"/>
              </w:rPr>
              <w:t>び</w:t>
            </w:r>
            <w:r w:rsidRPr="008273D1">
              <w:rPr>
                <w:rFonts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334274045"/>
              </w:rPr>
              <w:t>内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4045"/>
              </w:rPr>
              <w:t>容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6E9AFDB7" w14:textId="7D1C2272" w:rsidR="00A5795C" w:rsidRPr="008273D1" w:rsidRDefault="00A5795C" w:rsidP="00437219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C5BF9" w:rsidRPr="009C5BF9">
              <w:rPr>
                <w:rFonts w:hint="eastAsia"/>
                <w:color w:val="FF0000"/>
                <w:sz w:val="24"/>
                <w:szCs w:val="24"/>
              </w:rPr>
              <w:t>フリーペーパーの</w:t>
            </w:r>
            <w:r w:rsidR="009C5BF9">
              <w:rPr>
                <w:rFonts w:hint="eastAsia"/>
                <w:color w:val="FF0000"/>
                <w:sz w:val="24"/>
                <w:szCs w:val="24"/>
              </w:rPr>
              <w:t>写真撮影</w:t>
            </w:r>
          </w:p>
        </w:tc>
      </w:tr>
      <w:tr w:rsidR="008273D1" w:rsidRPr="008273D1" w14:paraId="69309E27" w14:textId="77777777">
        <w:trPr>
          <w:trHeight w:val="1130"/>
        </w:trPr>
        <w:tc>
          <w:tcPr>
            <w:tcW w:w="567" w:type="dxa"/>
            <w:tcBorders>
              <w:right w:val="nil"/>
            </w:tcBorders>
            <w:vAlign w:val="center"/>
          </w:tcPr>
          <w:p w14:paraId="7DD9C907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="00437219" w:rsidRPr="008273D1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2702126C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334274047"/>
              </w:rPr>
              <w:t>行為の期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4047"/>
              </w:rPr>
              <w:t>間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15897CE6" w14:textId="760C56BF" w:rsidR="00A5795C" w:rsidRPr="008273D1" w:rsidRDefault="00437219" w:rsidP="00437219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E90CD4" w:rsidRPr="008273D1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６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４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２８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日から　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８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時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００</w:t>
            </w:r>
            <w:r w:rsidR="00A5795C" w:rsidRPr="008273D1">
              <w:rPr>
                <w:rFonts w:hint="eastAsia"/>
                <w:color w:val="000000" w:themeColor="text1"/>
                <w:sz w:val="24"/>
                <w:szCs w:val="24"/>
              </w:rPr>
              <w:t>分から</w:t>
            </w:r>
          </w:p>
          <w:p w14:paraId="568937DB" w14:textId="3AA6B768" w:rsidR="00A5795C" w:rsidRPr="008273D1" w:rsidRDefault="00437219" w:rsidP="0043721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E90CD4" w:rsidRPr="008273D1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６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４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２８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日まで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１</w:t>
            </w:r>
            <w:r w:rsidR="00C301B6">
              <w:rPr>
                <w:rFonts w:hint="eastAsia"/>
                <w:color w:val="FF0000"/>
                <w:sz w:val="24"/>
                <w:szCs w:val="24"/>
              </w:rPr>
              <w:t>２</w:t>
            </w:r>
            <w:r w:rsidR="00783A50" w:rsidRPr="008273D1">
              <w:rPr>
                <w:rFonts w:hint="eastAsia"/>
                <w:color w:val="000000" w:themeColor="text1"/>
                <w:sz w:val="24"/>
                <w:szCs w:val="24"/>
              </w:rPr>
              <w:t>時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００</w:t>
            </w:r>
            <w:r w:rsidR="00A5795C" w:rsidRPr="008273D1">
              <w:rPr>
                <w:rFonts w:hint="eastAsia"/>
                <w:color w:val="000000" w:themeColor="text1"/>
                <w:sz w:val="24"/>
                <w:szCs w:val="24"/>
              </w:rPr>
              <w:t>分まで</w:t>
            </w:r>
          </w:p>
        </w:tc>
      </w:tr>
      <w:tr w:rsidR="008273D1" w:rsidRPr="008273D1" w14:paraId="4AA2A762" w14:textId="77777777">
        <w:trPr>
          <w:trHeight w:val="835"/>
        </w:trPr>
        <w:tc>
          <w:tcPr>
            <w:tcW w:w="567" w:type="dxa"/>
            <w:tcBorders>
              <w:right w:val="nil"/>
            </w:tcBorders>
            <w:vAlign w:val="center"/>
          </w:tcPr>
          <w:p w14:paraId="093036F5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="00437219" w:rsidRPr="008273D1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19B900FD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2160" w:id="-334274048"/>
              </w:rPr>
              <w:t>参加</w:t>
            </w:r>
            <w:r w:rsidR="00437219" w:rsidRPr="008273D1">
              <w:rPr>
                <w:rFonts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2160" w:id="-334274048"/>
              </w:rPr>
              <w:t>(</w:t>
            </w:r>
            <w:r w:rsidRPr="008273D1">
              <w:rPr>
                <w:rFonts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2160" w:id="-334274048"/>
              </w:rPr>
              <w:t>及び観覧見込</w:t>
            </w:r>
            <w:r w:rsidR="00437219" w:rsidRPr="008273D1">
              <w:rPr>
                <w:rFonts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2160" w:id="-334274048"/>
              </w:rPr>
              <w:t>)</w:t>
            </w:r>
            <w:r w:rsidRPr="008273D1">
              <w:rPr>
                <w:rFonts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2160" w:id="-334274048"/>
              </w:rPr>
              <w:t>人</w:t>
            </w:r>
            <w:r w:rsidRPr="008273D1">
              <w:rPr>
                <w:rFonts w:hint="eastAsia"/>
                <w:color w:val="000000" w:themeColor="text1"/>
                <w:spacing w:val="-12"/>
                <w:w w:val="81"/>
                <w:kern w:val="0"/>
                <w:sz w:val="24"/>
                <w:szCs w:val="24"/>
                <w:fitText w:val="2160" w:id="-334274048"/>
              </w:rPr>
              <w:t>員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6967B549" w14:textId="5C917C79" w:rsidR="00A5795C" w:rsidRPr="008273D1" w:rsidRDefault="00AD2894" w:rsidP="004372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参加人員　</w:t>
            </w:r>
            <w:r w:rsidR="009C5BF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４</w:t>
            </w:r>
            <w:r w:rsidR="00A5795C"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人　観覧見込人員　</w:t>
            </w:r>
            <w:r w:rsidR="009C5BF9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C301B6" w:rsidRPr="00C301B6">
              <w:rPr>
                <w:rFonts w:hint="eastAsia"/>
                <w:color w:val="FF0000"/>
                <w:sz w:val="24"/>
                <w:szCs w:val="24"/>
              </w:rPr>
              <w:t>０</w:t>
            </w:r>
            <w:r w:rsidR="00A5795C" w:rsidRPr="008273D1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273D1" w:rsidRPr="008273D1" w14:paraId="5D94BCCF" w14:textId="77777777" w:rsidTr="008A6C3F">
        <w:trPr>
          <w:trHeight w:val="834"/>
        </w:trPr>
        <w:tc>
          <w:tcPr>
            <w:tcW w:w="567" w:type="dxa"/>
            <w:tcBorders>
              <w:right w:val="nil"/>
            </w:tcBorders>
            <w:vAlign w:val="center"/>
          </w:tcPr>
          <w:p w14:paraId="5CFC29B9" w14:textId="77777777" w:rsidR="00A5795C" w:rsidRPr="008273D1" w:rsidRDefault="00A5795C" w:rsidP="004D169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="00437219" w:rsidRPr="008273D1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50D99737" w14:textId="77777777" w:rsidR="00A5795C" w:rsidRPr="008273D1" w:rsidRDefault="00A5795C" w:rsidP="004D1697">
            <w:pPr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273D1">
              <w:rPr>
                <w:rFonts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334273791"/>
              </w:rPr>
              <w:t>※使用</w:t>
            </w:r>
            <w:r w:rsidRPr="008273D1">
              <w:rPr>
                <w:rFonts w:hint="eastAsia"/>
                <w:color w:val="000000" w:themeColor="text1"/>
                <w:kern w:val="0"/>
                <w:sz w:val="24"/>
                <w:szCs w:val="24"/>
                <w:fitText w:val="2160" w:id="-334273791"/>
              </w:rPr>
              <w:t>料</w:t>
            </w:r>
            <w:r w:rsidRPr="008273D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468B003B" w14:textId="77777777" w:rsidR="00A5795C" w:rsidRPr="008273D1" w:rsidRDefault="00437219" w:rsidP="0043721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273D1">
              <w:rPr>
                <w:rFonts w:hint="eastAsia"/>
                <w:color w:val="000000" w:themeColor="text1"/>
                <w:spacing w:val="105"/>
                <w:sz w:val="24"/>
                <w:szCs w:val="24"/>
              </w:rPr>
              <w:t xml:space="preserve">　　　　　　　　　　円</w:t>
            </w:r>
          </w:p>
        </w:tc>
      </w:tr>
    </w:tbl>
    <w:p w14:paraId="2E1C4830" w14:textId="77777777" w:rsidR="00437219" w:rsidRPr="008273D1" w:rsidRDefault="00437219">
      <w:pPr>
        <w:rPr>
          <w:color w:val="000000" w:themeColor="text1"/>
          <w:sz w:val="24"/>
          <w:szCs w:val="24"/>
        </w:rPr>
      </w:pPr>
    </w:p>
    <w:p w14:paraId="0E0A1E00" w14:textId="77777777" w:rsidR="00A5795C" w:rsidRPr="008273D1" w:rsidRDefault="00A5795C">
      <w:pPr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注：※印欄は記入しないでください。</w:t>
      </w:r>
    </w:p>
    <w:p w14:paraId="352DA132" w14:textId="77777777" w:rsidR="00A5795C" w:rsidRPr="008273D1" w:rsidRDefault="00A5795C">
      <w:pPr>
        <w:rPr>
          <w:color w:val="000000" w:themeColor="text1"/>
          <w:sz w:val="24"/>
          <w:szCs w:val="24"/>
        </w:rPr>
      </w:pPr>
      <w:r w:rsidRPr="008273D1">
        <w:rPr>
          <w:rFonts w:hint="eastAsia"/>
          <w:color w:val="000000" w:themeColor="text1"/>
          <w:sz w:val="24"/>
          <w:szCs w:val="24"/>
        </w:rPr>
        <w:t xml:space="preserve">　添付書類：行為の場所の見取り図詳細に記入してください。</w:t>
      </w:r>
    </w:p>
    <w:p w14:paraId="328DC1AC" w14:textId="6A724CBE" w:rsidR="00A5795C" w:rsidRPr="00C301B6" w:rsidRDefault="00A5795C">
      <w:pPr>
        <w:rPr>
          <w:color w:val="FF0000"/>
          <w:sz w:val="24"/>
          <w:szCs w:val="24"/>
        </w:rPr>
      </w:pPr>
    </w:p>
    <w:sectPr w:rsidR="00A5795C" w:rsidRPr="00C301B6" w:rsidSect="005F2E32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1083" w14:textId="77777777" w:rsidR="005F2E32" w:rsidRDefault="005F2E32">
      <w:r>
        <w:separator/>
      </w:r>
    </w:p>
  </w:endnote>
  <w:endnote w:type="continuationSeparator" w:id="0">
    <w:p w14:paraId="5DEB4F88" w14:textId="77777777" w:rsidR="005F2E32" w:rsidRDefault="005F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9FE4" w14:textId="77777777" w:rsidR="005F2E32" w:rsidRDefault="005F2E32">
      <w:r>
        <w:separator/>
      </w:r>
    </w:p>
  </w:footnote>
  <w:footnote w:type="continuationSeparator" w:id="0">
    <w:p w14:paraId="67DB778C" w14:textId="77777777" w:rsidR="005F2E32" w:rsidRDefault="005F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5C"/>
    <w:rsid w:val="00005535"/>
    <w:rsid w:val="00014B73"/>
    <w:rsid w:val="001048D0"/>
    <w:rsid w:val="00105D9A"/>
    <w:rsid w:val="001203EE"/>
    <w:rsid w:val="001544D9"/>
    <w:rsid w:val="0024165F"/>
    <w:rsid w:val="002A00BC"/>
    <w:rsid w:val="0030444F"/>
    <w:rsid w:val="003D4298"/>
    <w:rsid w:val="00437219"/>
    <w:rsid w:val="004D1697"/>
    <w:rsid w:val="005F2E32"/>
    <w:rsid w:val="00630199"/>
    <w:rsid w:val="00655652"/>
    <w:rsid w:val="0066219F"/>
    <w:rsid w:val="006F54B6"/>
    <w:rsid w:val="00783A50"/>
    <w:rsid w:val="007B2E96"/>
    <w:rsid w:val="007D2775"/>
    <w:rsid w:val="008273D1"/>
    <w:rsid w:val="008424AF"/>
    <w:rsid w:val="008A6C3F"/>
    <w:rsid w:val="00902480"/>
    <w:rsid w:val="00911E87"/>
    <w:rsid w:val="009A2865"/>
    <w:rsid w:val="009C5BF9"/>
    <w:rsid w:val="00A06797"/>
    <w:rsid w:val="00A5795C"/>
    <w:rsid w:val="00A63C96"/>
    <w:rsid w:val="00A9621C"/>
    <w:rsid w:val="00AD2894"/>
    <w:rsid w:val="00AD7D8C"/>
    <w:rsid w:val="00B22C57"/>
    <w:rsid w:val="00BA6BF9"/>
    <w:rsid w:val="00BE7400"/>
    <w:rsid w:val="00C037F9"/>
    <w:rsid w:val="00C301B6"/>
    <w:rsid w:val="00CB3FA9"/>
    <w:rsid w:val="00D43340"/>
    <w:rsid w:val="00D84D60"/>
    <w:rsid w:val="00E573DA"/>
    <w:rsid w:val="00E90CD4"/>
    <w:rsid w:val="00EF4653"/>
    <w:rsid w:val="00F15B49"/>
    <w:rsid w:val="00F20F67"/>
    <w:rsid w:val="00F26D29"/>
    <w:rsid w:val="00F7111B"/>
    <w:rsid w:val="00F82316"/>
    <w:rsid w:val="00F853F9"/>
    <w:rsid w:val="00FC6083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B2538"/>
  <w15:chartTrackingRefBased/>
  <w15:docId w15:val="{A6AB0E4F-4092-413C-A9ED-05A37EB2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544D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544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tadashi2020</dc:creator>
  <cp:keywords/>
  <dc:description/>
  <cp:lastModifiedBy>一志 野上</cp:lastModifiedBy>
  <cp:revision>3</cp:revision>
  <cp:lastPrinted>2020-01-20T01:41:00Z</cp:lastPrinted>
  <dcterms:created xsi:type="dcterms:W3CDTF">2024-03-21T09:45:00Z</dcterms:created>
  <dcterms:modified xsi:type="dcterms:W3CDTF">2024-03-21T09:49:00Z</dcterms:modified>
</cp:coreProperties>
</file>